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D0" w:rsidRPr="00654CDA" w:rsidRDefault="000276D0" w:rsidP="000276D0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8461D5" w:rsidRDefault="008461D5" w:rsidP="000276D0">
      <w:pPr>
        <w:rPr>
          <w:noProof/>
          <w:sz w:val="24"/>
        </w:rPr>
      </w:pPr>
    </w:p>
    <w:p w:rsidR="0072302B" w:rsidRDefault="00A54D5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2302B" w:rsidRDefault="00A54D5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2302B" w:rsidRDefault="00A54D5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30.09.2025</w:t>
      </w:r>
    </w:p>
    <w:p w:rsidR="0072302B" w:rsidRDefault="0072302B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8461D5" w:rsidTr="008461D5">
        <w:trPr>
          <w:cantSplit/>
          <w:trHeight w:val="677"/>
        </w:trPr>
        <w:tc>
          <w:tcPr>
            <w:tcW w:w="7513" w:type="dxa"/>
          </w:tcPr>
          <w:p w:rsidR="008461D5" w:rsidRDefault="008461D5">
            <w:pPr>
              <w:jc w:val="center"/>
              <w:rPr>
                <w:noProof/>
                <w:sz w:val="18"/>
                <w:lang w:val="en-US"/>
              </w:rPr>
            </w:pPr>
          </w:p>
          <w:p w:rsidR="008461D5" w:rsidRDefault="008461D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8461D5" w:rsidRDefault="008461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8461D5" w:rsidRDefault="000276D0">
            <w:pPr>
              <w:jc w:val="center"/>
              <w:rPr>
                <w:noProof/>
                <w:sz w:val="18"/>
              </w:rPr>
            </w:pPr>
            <w:r w:rsidRPr="003931AF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Pr="000276D0" w:rsidRDefault="008461D5">
            <w:pPr>
              <w:jc w:val="center"/>
              <w:rPr>
                <w:b/>
                <w:i/>
                <w:noProof/>
                <w:sz w:val="18"/>
              </w:rPr>
            </w:pPr>
            <w:r w:rsidRPr="000276D0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Pr="000276D0" w:rsidRDefault="008461D5">
            <w:pPr>
              <w:jc w:val="center"/>
              <w:rPr>
                <w:b/>
                <w:i/>
                <w:noProof/>
                <w:sz w:val="18"/>
              </w:rPr>
            </w:pPr>
            <w:r w:rsidRPr="000276D0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8461D5" w:rsidRPr="000276D0" w:rsidRDefault="000276D0">
            <w:pPr>
              <w:jc w:val="center"/>
              <w:rPr>
                <w:b/>
                <w:i/>
                <w:noProof/>
                <w:sz w:val="18"/>
              </w:rPr>
            </w:pPr>
            <w:r w:rsidRPr="000276D0">
              <w:rPr>
                <w:b/>
                <w:i/>
                <w:noProof/>
                <w:sz w:val="18"/>
              </w:rPr>
              <w:t>3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8461D5" w:rsidRDefault="00D8743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Default="00D8743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Default="00D8743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Default="00D8743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Default="00D8743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Default="00D8743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8461D5" w:rsidRDefault="00D8743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8461D5" w:rsidRDefault="00865D1F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8461D5" w:rsidRDefault="00F6489A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C346B6" w:rsidTr="008461D5">
        <w:trPr>
          <w:cantSplit/>
        </w:trPr>
        <w:tc>
          <w:tcPr>
            <w:tcW w:w="7513" w:type="dxa"/>
          </w:tcPr>
          <w:p w:rsidR="00C346B6" w:rsidRDefault="00C346B6" w:rsidP="00C346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</w:t>
            </w:r>
            <w:r>
              <w:rPr>
                <w:noProof/>
                <w:sz w:val="18"/>
              </w:rPr>
              <w:t>0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Земельный</w:t>
            </w:r>
            <w:r>
              <w:rPr>
                <w:noProof/>
                <w:sz w:val="18"/>
              </w:rPr>
              <w:t xml:space="preserve"> налог</w:t>
            </w:r>
          </w:p>
        </w:tc>
        <w:tc>
          <w:tcPr>
            <w:tcW w:w="1585" w:type="dxa"/>
          </w:tcPr>
          <w:p w:rsidR="00C346B6" w:rsidRDefault="00F9118A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C346B6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8461D5" w:rsidRDefault="00F9118A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8461D5" w:rsidRDefault="00F9118A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8461D5" w:rsidRDefault="003352FA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85" w:type="dxa"/>
          </w:tcPr>
          <w:p w:rsidR="008461D5" w:rsidRDefault="00856354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7,2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8461D5" w:rsidRDefault="0037047C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8461D5" w:rsidRDefault="008E41A1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8461D5" w:rsidRPr="00C542FD" w:rsidRDefault="00C542FD" w:rsidP="000276D0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137</w:t>
            </w:r>
          </w:p>
        </w:tc>
        <w:tc>
          <w:tcPr>
            <w:tcW w:w="1585" w:type="dxa"/>
          </w:tcPr>
          <w:p w:rsidR="008461D5" w:rsidRDefault="00856354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19,7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8461D5" w:rsidRDefault="002B0DE7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8461D5" w:rsidRDefault="00EF291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Default="00EF291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585" w:type="dxa"/>
          </w:tcPr>
          <w:p w:rsidR="008461D5" w:rsidRDefault="00EF291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8,7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8461D5" w:rsidRDefault="0037047C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85" w:type="dxa"/>
          </w:tcPr>
          <w:p w:rsidR="008461D5" w:rsidRDefault="00EF291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Default="007D088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8461D5" w:rsidRDefault="007D088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8461D5" w:rsidRDefault="007D088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8461D5" w:rsidRDefault="007D088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585" w:type="dxa"/>
          </w:tcPr>
          <w:p w:rsidR="008461D5" w:rsidRDefault="00840BB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11,6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8461D5" w:rsidRDefault="00840BB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8461D5" w:rsidRDefault="004012C1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585" w:type="dxa"/>
          </w:tcPr>
          <w:p w:rsidR="008461D5" w:rsidRDefault="00840BB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7,0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8461D5" w:rsidRDefault="00840BB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D2FB9" w:rsidTr="008461D5">
        <w:trPr>
          <w:cantSplit/>
        </w:trPr>
        <w:tc>
          <w:tcPr>
            <w:tcW w:w="7513" w:type="dxa"/>
          </w:tcPr>
          <w:p w:rsidR="00FD2FB9" w:rsidRPr="00FD2FB9" w:rsidRDefault="00FD2FB9" w:rsidP="00FD2F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0003.0008.0086.0561 </w:t>
            </w:r>
            <w:r>
              <w:rPr>
                <w:noProof/>
                <w:sz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FD2FB9" w:rsidRDefault="00FD2FB9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D2FB9" w:rsidRDefault="00840BB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8461D5" w:rsidRDefault="00A63E42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585" w:type="dxa"/>
          </w:tcPr>
          <w:p w:rsidR="008461D5" w:rsidRDefault="00840BB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5,4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8461D5" w:rsidRDefault="00FD2FB9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85" w:type="dxa"/>
          </w:tcPr>
          <w:p w:rsidR="008461D5" w:rsidRDefault="00840BB3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8461D5" w:rsidRDefault="00A10158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8461D5" w:rsidRDefault="00A85802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8461D5" w:rsidRDefault="00A10158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8461D5" w:rsidRDefault="00BB3B8B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585" w:type="dxa"/>
          </w:tcPr>
          <w:p w:rsidR="008461D5" w:rsidRDefault="00A10158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8461D5" w:rsidRDefault="00A10158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8461D5" w:rsidRDefault="008461D5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8461D5" w:rsidRDefault="00A10158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Default="008461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8461D5" w:rsidRDefault="00092C9A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585" w:type="dxa"/>
          </w:tcPr>
          <w:p w:rsidR="008461D5" w:rsidRDefault="00856354" w:rsidP="00027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8,5</w:t>
            </w:r>
            <w:bookmarkStart w:id="0" w:name="_GoBack"/>
            <w:bookmarkEnd w:id="0"/>
          </w:p>
        </w:tc>
      </w:tr>
      <w:tr w:rsidR="008461D5" w:rsidTr="008461D5">
        <w:trPr>
          <w:cantSplit/>
        </w:trPr>
        <w:tc>
          <w:tcPr>
            <w:tcW w:w="7513" w:type="dxa"/>
          </w:tcPr>
          <w:p w:rsidR="008461D5" w:rsidRPr="00F70F6C" w:rsidRDefault="008461D5" w:rsidP="00F70F6C">
            <w:pPr>
              <w:jc w:val="right"/>
              <w:rPr>
                <w:b/>
                <w:noProof/>
                <w:sz w:val="18"/>
              </w:rPr>
            </w:pPr>
            <w:r w:rsidRPr="00F70F6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8461D5" w:rsidRPr="00F70F6C" w:rsidRDefault="00AE02BC" w:rsidP="000276D0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700</w:t>
            </w:r>
          </w:p>
        </w:tc>
        <w:tc>
          <w:tcPr>
            <w:tcW w:w="1585" w:type="dxa"/>
          </w:tcPr>
          <w:p w:rsidR="008461D5" w:rsidRPr="00F70F6C" w:rsidRDefault="00F70F6C" w:rsidP="000276D0">
            <w:pPr>
              <w:jc w:val="center"/>
              <w:rPr>
                <w:b/>
                <w:noProof/>
                <w:sz w:val="18"/>
              </w:rPr>
            </w:pPr>
            <w:r w:rsidRPr="00F70F6C">
              <w:rPr>
                <w:b/>
                <w:noProof/>
                <w:sz w:val="18"/>
              </w:rPr>
              <w:t>100</w:t>
            </w:r>
          </w:p>
        </w:tc>
      </w:tr>
    </w:tbl>
    <w:p w:rsidR="0072302B" w:rsidRDefault="0072302B">
      <w:pPr>
        <w:rPr>
          <w:noProof/>
        </w:rPr>
      </w:pPr>
    </w:p>
    <w:p w:rsidR="0072302B" w:rsidRDefault="0072302B">
      <w:pPr>
        <w:rPr>
          <w:noProof/>
        </w:rPr>
      </w:pPr>
    </w:p>
    <w:p w:rsidR="0072302B" w:rsidRDefault="0072302B">
      <w:pPr>
        <w:rPr>
          <w:noProof/>
        </w:rPr>
      </w:pPr>
    </w:p>
    <w:p w:rsidR="00A54D52" w:rsidRDefault="00A54D5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8461D5">
        <w:rPr>
          <w:noProof/>
          <w:sz w:val="24"/>
        </w:rPr>
        <w:t xml:space="preserve">                                                                 </w:t>
      </w:r>
      <w:r>
        <w:rPr>
          <w:noProof/>
          <w:sz w:val="24"/>
        </w:rPr>
        <w:t>Мартынюк Г.П.</w:t>
      </w:r>
    </w:p>
    <w:sectPr w:rsidR="00A54D52" w:rsidSect="008461D5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52"/>
    <w:rsid w:val="000276D0"/>
    <w:rsid w:val="00092C9A"/>
    <w:rsid w:val="000C59AE"/>
    <w:rsid w:val="002B0DE7"/>
    <w:rsid w:val="003352FA"/>
    <w:rsid w:val="0037047C"/>
    <w:rsid w:val="004012C1"/>
    <w:rsid w:val="00676E3B"/>
    <w:rsid w:val="0072302B"/>
    <w:rsid w:val="00773AC3"/>
    <w:rsid w:val="007D088B"/>
    <w:rsid w:val="00840BB3"/>
    <w:rsid w:val="008461D5"/>
    <w:rsid w:val="00856354"/>
    <w:rsid w:val="00865D1F"/>
    <w:rsid w:val="008E41A1"/>
    <w:rsid w:val="00A10158"/>
    <w:rsid w:val="00A54D52"/>
    <w:rsid w:val="00A63E42"/>
    <w:rsid w:val="00A85802"/>
    <w:rsid w:val="00AE02BC"/>
    <w:rsid w:val="00BB3B8B"/>
    <w:rsid w:val="00C346B6"/>
    <w:rsid w:val="00C542FD"/>
    <w:rsid w:val="00D8743B"/>
    <w:rsid w:val="00EF2913"/>
    <w:rsid w:val="00F6489A"/>
    <w:rsid w:val="00F70F6C"/>
    <w:rsid w:val="00F9118A"/>
    <w:rsid w:val="00FA09CF"/>
    <w:rsid w:val="00F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A5A40-3530-40E2-81B7-A07E04ED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1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32</cp:revision>
  <cp:lastPrinted>2025-10-01T12:03:00Z</cp:lastPrinted>
  <dcterms:created xsi:type="dcterms:W3CDTF">2025-10-01T10:45:00Z</dcterms:created>
  <dcterms:modified xsi:type="dcterms:W3CDTF">2025-10-01T12:09:00Z</dcterms:modified>
</cp:coreProperties>
</file>